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E7" w:rsidRDefault="002B0FE7" w:rsidP="000A2F8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3C1656">
        <w:rPr>
          <w:rFonts w:ascii="MS Sans Serif" w:hAnsi="MS Sans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0.5pt;height:45.75pt;visibility:visible">
            <v:imagedata r:id="rId5" o:title="" grayscale="t" bilevel="t"/>
          </v:shape>
        </w:pict>
      </w:r>
    </w:p>
    <w:p w:rsidR="002B0FE7" w:rsidRDefault="002B0FE7" w:rsidP="000A2F8E">
      <w:pPr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2B0FE7" w:rsidRDefault="002B0FE7" w:rsidP="000A2F8E">
      <w:pPr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Р О З П О Р Я Д Ж Е Н Н Я</w:t>
      </w:r>
    </w:p>
    <w:p w:rsidR="002B0FE7" w:rsidRDefault="002B0FE7" w:rsidP="000A2F8E">
      <w:pPr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B0FE7" w:rsidRPr="00013781" w:rsidRDefault="002B0FE7" w:rsidP="000A2F8E">
      <w:pPr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« 02» листопада 2021 року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  <w:t>№ 195</w:t>
      </w:r>
    </w:p>
    <w:p w:rsidR="002B0FE7" w:rsidRDefault="002B0FE7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Про скликання позачергового засідання</w:t>
      </w:r>
    </w:p>
    <w:p w:rsidR="002B0FE7" w:rsidRDefault="002B0FE7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виконавчого комітету Бучанської міської ради</w:t>
      </w:r>
    </w:p>
    <w:p w:rsidR="002B0FE7" w:rsidRDefault="002B0FE7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B0FE7" w:rsidRDefault="002B0FE7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B0FE7" w:rsidRDefault="002B0FE7" w:rsidP="000A2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7. 2 Регламенту виконавчих органів  Бучанської міської ради  затвердженого рішенням сесії Бучанської міської ради від 05.12.2017 р. № 1568-35-</w:t>
      </w:r>
      <w:r>
        <w:rPr>
          <w:rFonts w:ascii="Times New Roman" w:hAnsi="Times New Roman"/>
          <w:sz w:val="28"/>
          <w:szCs w:val="28"/>
          <w:lang w:val="en-US" w:eastAsia="en-US"/>
        </w:rPr>
        <w:t>VI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 w:eastAsia="en-US"/>
        </w:rPr>
        <w:t>I</w:t>
      </w:r>
    </w:p>
    <w:p w:rsidR="002B0FE7" w:rsidRDefault="002B0FE7" w:rsidP="000A2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2B0FE7" w:rsidRDefault="002B0FE7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РОЗПОРЯДЖАЮСЬ:</w:t>
      </w:r>
    </w:p>
    <w:p w:rsidR="002B0FE7" w:rsidRDefault="002B0FE7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B0FE7" w:rsidRDefault="002B0FE7" w:rsidP="000A2F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Скликати позачергове засідання виконавчого комітету Бучанської міської ради о 14.00 год., 03 листопада  2021 року в приміщенні Бучанської міської ради, за адресою: м. Буча, вул. Енергетиків, 12.</w:t>
      </w:r>
    </w:p>
    <w:p w:rsidR="002B0FE7" w:rsidRDefault="002B0FE7" w:rsidP="000A2F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2B0FE7" w:rsidRDefault="002B0FE7" w:rsidP="003602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Керуючому справами виконавчого комітету Д.О. Гапченку:</w:t>
      </w:r>
    </w:p>
    <w:p w:rsidR="002B0FE7" w:rsidRDefault="002B0FE7" w:rsidP="003602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2B0FE7" w:rsidRDefault="002B0FE7" w:rsidP="003602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2B0FE7" w:rsidRDefault="002B0FE7" w:rsidP="00360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368FE">
        <w:rPr>
          <w:rFonts w:ascii="Times New Roman" w:hAnsi="Times New Roman"/>
          <w:sz w:val="28"/>
          <w:szCs w:val="28"/>
          <w:lang w:val="uk-UA" w:eastAsia="en-US"/>
        </w:rPr>
        <w:t>Контроль за виконанням даного розпорядження покласти на    заступни</w:t>
      </w:r>
      <w:r>
        <w:rPr>
          <w:rFonts w:ascii="Times New Roman" w:hAnsi="Times New Roman"/>
          <w:sz w:val="28"/>
          <w:szCs w:val="28"/>
          <w:lang w:val="uk-UA" w:eastAsia="en-US"/>
        </w:rPr>
        <w:t>ка міського голови .</w:t>
      </w:r>
    </w:p>
    <w:p w:rsidR="002B0FE7" w:rsidRDefault="002B0FE7" w:rsidP="00607922">
      <w:pPr>
        <w:pStyle w:val="ListParagraph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2B0FE7" w:rsidRDefault="002B0FE7" w:rsidP="00022F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B0FE7" w:rsidRDefault="002B0FE7" w:rsidP="00022F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2B0FE7" w:rsidRDefault="002B0FE7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B0FE7" w:rsidRDefault="002B0FE7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Погоджено:</w:t>
      </w:r>
    </w:p>
    <w:p w:rsidR="002B0FE7" w:rsidRDefault="002B0FE7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B0FE7" w:rsidRDefault="002B0FE7" w:rsidP="00132E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607922">
        <w:rPr>
          <w:rFonts w:ascii="Times New Roman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  <w:t>Дмитро ГАПЧЕНКО</w:t>
      </w:r>
    </w:p>
    <w:p w:rsidR="002B0FE7" w:rsidRDefault="002B0FE7" w:rsidP="00132E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2B0FE7" w:rsidRDefault="002B0FE7" w:rsidP="00132E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Начальник управління </w:t>
      </w:r>
    </w:p>
    <w:p w:rsidR="002B0FE7" w:rsidRDefault="002B0FE7" w:rsidP="00132E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юридично-кадрової роботи</w:t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  <w:t>Людмила РИЖЕНКО</w:t>
      </w:r>
    </w:p>
    <w:p w:rsidR="002B0FE7" w:rsidRDefault="002B0FE7" w:rsidP="00132E4A">
      <w:pPr>
        <w:rPr>
          <w:rFonts w:ascii="Times New Roman" w:hAnsi="Times New Roman"/>
          <w:sz w:val="28"/>
          <w:szCs w:val="28"/>
          <w:lang w:val="uk-UA"/>
        </w:rPr>
      </w:pPr>
    </w:p>
    <w:p w:rsidR="002B0FE7" w:rsidRPr="00315FC4" w:rsidRDefault="002B0FE7" w:rsidP="00132E4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В.о.начальника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Катерина ТУЖИЛІНА</w:t>
      </w:r>
    </w:p>
    <w:sectPr w:rsidR="002B0FE7" w:rsidRPr="00315FC4" w:rsidSect="007E3C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E12"/>
    <w:rsid w:val="00013781"/>
    <w:rsid w:val="0001404F"/>
    <w:rsid w:val="00022FCF"/>
    <w:rsid w:val="0006187B"/>
    <w:rsid w:val="00074E2E"/>
    <w:rsid w:val="000A2F8E"/>
    <w:rsid w:val="000A3465"/>
    <w:rsid w:val="000D22FE"/>
    <w:rsid w:val="0012743D"/>
    <w:rsid w:val="00132E4A"/>
    <w:rsid w:val="001368FE"/>
    <w:rsid w:val="00182FC6"/>
    <w:rsid w:val="00197D4E"/>
    <w:rsid w:val="001D036B"/>
    <w:rsid w:val="00204EC7"/>
    <w:rsid w:val="002141B6"/>
    <w:rsid w:val="0021557D"/>
    <w:rsid w:val="00230A82"/>
    <w:rsid w:val="002A38DC"/>
    <w:rsid w:val="002A6C38"/>
    <w:rsid w:val="002B0FE7"/>
    <w:rsid w:val="00315FC4"/>
    <w:rsid w:val="00355E12"/>
    <w:rsid w:val="003602EA"/>
    <w:rsid w:val="00396A24"/>
    <w:rsid w:val="003C0437"/>
    <w:rsid w:val="003C1656"/>
    <w:rsid w:val="003C2904"/>
    <w:rsid w:val="003D6007"/>
    <w:rsid w:val="00424B4F"/>
    <w:rsid w:val="00431D64"/>
    <w:rsid w:val="00465E1E"/>
    <w:rsid w:val="0048077F"/>
    <w:rsid w:val="004A4F33"/>
    <w:rsid w:val="004D66C3"/>
    <w:rsid w:val="004F597A"/>
    <w:rsid w:val="0051675D"/>
    <w:rsid w:val="00536719"/>
    <w:rsid w:val="005B7C83"/>
    <w:rsid w:val="00607922"/>
    <w:rsid w:val="00640A07"/>
    <w:rsid w:val="006B460A"/>
    <w:rsid w:val="006E5C9D"/>
    <w:rsid w:val="00747B26"/>
    <w:rsid w:val="00754FF5"/>
    <w:rsid w:val="00775DD6"/>
    <w:rsid w:val="007913B7"/>
    <w:rsid w:val="0079530C"/>
    <w:rsid w:val="007A76FF"/>
    <w:rsid w:val="007E3C66"/>
    <w:rsid w:val="007F0D1B"/>
    <w:rsid w:val="0080243C"/>
    <w:rsid w:val="008D0F66"/>
    <w:rsid w:val="008E6774"/>
    <w:rsid w:val="00903B07"/>
    <w:rsid w:val="00927578"/>
    <w:rsid w:val="00980F23"/>
    <w:rsid w:val="009957C9"/>
    <w:rsid w:val="009E7E3D"/>
    <w:rsid w:val="00A37011"/>
    <w:rsid w:val="00A37F8D"/>
    <w:rsid w:val="00A542FF"/>
    <w:rsid w:val="00A55486"/>
    <w:rsid w:val="00A632A3"/>
    <w:rsid w:val="00A70899"/>
    <w:rsid w:val="00A778D4"/>
    <w:rsid w:val="00A856AB"/>
    <w:rsid w:val="00AC2A25"/>
    <w:rsid w:val="00AD69A2"/>
    <w:rsid w:val="00AE6312"/>
    <w:rsid w:val="00B45947"/>
    <w:rsid w:val="00C46F18"/>
    <w:rsid w:val="00C8507C"/>
    <w:rsid w:val="00CF0FBE"/>
    <w:rsid w:val="00D31AE9"/>
    <w:rsid w:val="00D340D7"/>
    <w:rsid w:val="00D4004C"/>
    <w:rsid w:val="00DA394C"/>
    <w:rsid w:val="00DA50AA"/>
    <w:rsid w:val="00DB69F1"/>
    <w:rsid w:val="00DC7C1F"/>
    <w:rsid w:val="00DF6E48"/>
    <w:rsid w:val="00E344A9"/>
    <w:rsid w:val="00E67E7A"/>
    <w:rsid w:val="00E71BE3"/>
    <w:rsid w:val="00EF5783"/>
    <w:rsid w:val="00F27E12"/>
    <w:rsid w:val="00F367B8"/>
    <w:rsid w:val="00F45D95"/>
    <w:rsid w:val="00F9105C"/>
    <w:rsid w:val="00FB7D5B"/>
    <w:rsid w:val="00FE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8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2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A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C3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192</Words>
  <Characters>1099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Operator</dc:creator>
  <cp:keywords/>
  <dc:description/>
  <cp:lastModifiedBy>www.PHILka.RU</cp:lastModifiedBy>
  <cp:revision>20</cp:revision>
  <cp:lastPrinted>2021-11-02T08:31:00Z</cp:lastPrinted>
  <dcterms:created xsi:type="dcterms:W3CDTF">2021-06-07T10:38:00Z</dcterms:created>
  <dcterms:modified xsi:type="dcterms:W3CDTF">2021-11-02T08:35:00Z</dcterms:modified>
</cp:coreProperties>
</file>